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140D" w14:textId="1124910C" w:rsidR="00971261" w:rsidRPr="00971261" w:rsidRDefault="00971261" w:rsidP="00971261">
      <w:pPr>
        <w:jc w:val="center"/>
        <w:rPr>
          <w:sz w:val="28"/>
          <w:szCs w:val="28"/>
        </w:rPr>
      </w:pPr>
      <w:r w:rsidRPr="00971261">
        <w:rPr>
          <w:sz w:val="28"/>
          <w:szCs w:val="28"/>
        </w:rPr>
        <w:t>PUČKO OTVORENO UČILIŠTE SAMOBOR, Trg Matice hrvatske 3, 10 430 Samobor</w:t>
      </w:r>
    </w:p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7AA102D4" w14:textId="77777777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01F6F852" w14:textId="77777777"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14:paraId="231C0C38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0DF68332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4513C93D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060D78C5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4DDEC86D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76BBD38A" w14:textId="77777777" w:rsidR="00A04E2B" w:rsidRPr="00A04E2B" w:rsidRDefault="00A04E2B" w:rsidP="00A04E2B"/>
    <w:p w14:paraId="1EAF3C16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43A0E1A6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48"/>
        <w:gridCol w:w="465"/>
        <w:gridCol w:w="372"/>
        <w:gridCol w:w="560"/>
        <w:gridCol w:w="602"/>
        <w:gridCol w:w="454"/>
        <w:gridCol w:w="89"/>
        <w:gridCol w:w="599"/>
        <w:gridCol w:w="248"/>
        <w:gridCol w:w="706"/>
        <w:gridCol w:w="282"/>
        <w:gridCol w:w="142"/>
        <w:gridCol w:w="412"/>
        <w:gridCol w:w="434"/>
        <w:gridCol w:w="749"/>
        <w:gridCol w:w="359"/>
        <w:gridCol w:w="304"/>
        <w:gridCol w:w="566"/>
        <w:gridCol w:w="270"/>
        <w:gridCol w:w="295"/>
        <w:gridCol w:w="177"/>
        <w:gridCol w:w="238"/>
        <w:gridCol w:w="334"/>
        <w:gridCol w:w="691"/>
        <w:gridCol w:w="101"/>
        <w:gridCol w:w="1104"/>
      </w:tblGrid>
      <w:tr w:rsidR="008E68B4" w:rsidRPr="008E68B4" w14:paraId="4D3E55BA" w14:textId="77777777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0DFD65FD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1D70B8E4" w14:textId="77777777" w:rsidTr="00300C12">
        <w:trPr>
          <w:trHeight w:val="156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B6BB0F6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14:paraId="4CCF69C3" w14:textId="77777777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871CF7C" w14:textId="77777777"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131748F" w14:textId="77777777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1514161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545FF42" w14:textId="77777777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95E325C" w14:textId="77777777"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DBED3C7" w14:textId="77777777" w:rsidR="00967625" w:rsidRPr="006E27FA" w:rsidRDefault="00967625" w:rsidP="002E3074"/>
        </w:tc>
      </w:tr>
      <w:tr w:rsidR="002E3074" w:rsidRPr="006E27FA" w14:paraId="2F788C55" w14:textId="77777777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192A0B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7C6EB76B" w14:textId="77777777" w:rsidR="002E3074" w:rsidRPr="006E27FA" w:rsidRDefault="002E3074"/>
        </w:tc>
        <w:tc>
          <w:tcPr>
            <w:tcW w:w="138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3E7F7264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543D2C" w14:textId="77777777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BB8877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16F2202" w14:textId="77777777" w:rsidR="002E3074" w:rsidRPr="006E27FA" w:rsidRDefault="002E3074" w:rsidP="00A05C92"/>
        </w:tc>
      </w:tr>
      <w:tr w:rsidR="00980AA1" w:rsidRPr="006E27FA" w14:paraId="7862A88B" w14:textId="77777777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AC580B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BA7C8D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493645" w14:textId="77777777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B3B115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9D5F6C" w14:textId="77777777" w:rsidR="00980AA1" w:rsidRPr="006E27FA" w:rsidRDefault="00980AA1"/>
        </w:tc>
      </w:tr>
      <w:tr w:rsidR="00967625" w:rsidRPr="006E27FA" w14:paraId="2C7C5FBD" w14:textId="77777777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BE8D56D" w14:textId="77777777"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0BD65" w14:textId="77777777" w:rsidR="00967625" w:rsidRPr="006E27FA" w:rsidRDefault="00967625"/>
        </w:tc>
        <w:tc>
          <w:tcPr>
            <w:tcW w:w="35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7E9CD6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3B315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9F157" w14:textId="77777777" w:rsidR="00967625" w:rsidRPr="006E27FA" w:rsidRDefault="00967625" w:rsidP="00946A2E"/>
        </w:tc>
      </w:tr>
      <w:tr w:rsidR="00946A2E" w:rsidRPr="006E27FA" w14:paraId="3244C2C4" w14:textId="77777777" w:rsidTr="00E766F4">
        <w:trPr>
          <w:trHeight w:val="311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3A7193ED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13E37F35" w14:textId="77777777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2F0A09D" w14:textId="77777777"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E5E7C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8B7E68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7D40F0" w14:textId="77777777" w:rsidR="00722A52" w:rsidRPr="006E27FA" w:rsidRDefault="00722A52" w:rsidP="003203E3"/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0F2E7" w14:textId="77777777"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14:paraId="565F1739" w14:textId="77777777" w:rsidTr="00D25102">
        <w:trPr>
          <w:trHeight w:val="227"/>
          <w:jc w:val="center"/>
        </w:trPr>
        <w:tc>
          <w:tcPr>
            <w:tcW w:w="11201" w:type="dxa"/>
            <w:gridSpan w:val="2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93CE53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4F76CC18" w14:textId="77777777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190AD414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311A30E5" w14:textId="77777777" w:rsidTr="00300C12">
        <w:trPr>
          <w:trHeight w:val="143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B80A3D7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14:paraId="5E855013" w14:textId="77777777" w:rsidTr="00C31DE5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4D28719" w14:textId="77777777"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B95B5FB" w14:textId="2BDFE7ED" w:rsidR="00C31DE5" w:rsidRPr="006E27FA" w:rsidRDefault="00B923FA" w:rsidP="00FA3D90">
            <w:r>
              <w:t>Dopunska</w:t>
            </w:r>
            <w:r w:rsidR="007B7BBD">
              <w:t xml:space="preserve"> izobrazba za održivu uporabu pesticida</w:t>
            </w:r>
          </w:p>
        </w:tc>
        <w:tc>
          <w:tcPr>
            <w:tcW w:w="111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973273E" w14:textId="77777777"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41B52CD2" w14:textId="3EE2DF29" w:rsidR="00C31DE5" w:rsidRPr="006E27FA" w:rsidRDefault="00B923FA" w:rsidP="00FA3D90">
                <w:r>
                  <w:t>Dopunska izobrazba</w:t>
                </w:r>
              </w:p>
            </w:tc>
          </w:sdtContent>
        </w:sdt>
      </w:tr>
      <w:tr w:rsidR="00722A52" w:rsidRPr="00E4253D" w14:paraId="1AC4AF85" w14:textId="77777777" w:rsidTr="00722A52">
        <w:trPr>
          <w:trHeight w:val="204"/>
          <w:jc w:val="center"/>
        </w:trPr>
        <w:tc>
          <w:tcPr>
            <w:tcW w:w="6746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B5DD64C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9F302F2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2048B389" w14:textId="77777777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68E3E3D" w14:textId="77777777"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3-11-09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19F65120" w14:textId="128825C2" w:rsidR="00722A52" w:rsidRPr="00722A52" w:rsidRDefault="00D7121C" w:rsidP="00722A52">
                <w:pPr>
                  <w:jc w:val="center"/>
                </w:pPr>
                <w:r>
                  <w:rPr>
                    <w:sz w:val="14"/>
                  </w:rPr>
                  <w:t>09.11.2023.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992FD7D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713551D" w14:textId="2DB17515" w:rsidR="00722A52" w:rsidRPr="00722A52" w:rsidRDefault="00BB5565" w:rsidP="00275AA0">
            <w:r>
              <w:t>17:00 do 2</w:t>
            </w:r>
            <w:r w:rsidR="006167E2">
              <w:t>0</w:t>
            </w:r>
            <w:r>
              <w:t>:</w:t>
            </w:r>
            <w:r w:rsidR="00B923FA">
              <w:t>30</w:t>
            </w:r>
          </w:p>
        </w:tc>
        <w:tc>
          <w:tcPr>
            <w:tcW w:w="2552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BB515EB" w14:textId="77777777"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D16D726" w14:textId="77777777"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3826E3" w:rsidRPr="00E4253D" w14:paraId="261B03EB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01C4372" w14:textId="77777777" w:rsidR="003826E3" w:rsidRPr="00722A52" w:rsidRDefault="003826E3" w:rsidP="00275AA0">
            <w:r w:rsidRPr="00722A52">
              <w:t>Datum</w:t>
            </w:r>
          </w:p>
        </w:tc>
        <w:tc>
          <w:tcPr>
            <w:tcW w:w="255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7543A7C" w14:textId="7EF5ACD6" w:rsidR="003826E3" w:rsidRPr="00722A52" w:rsidRDefault="003826E3" w:rsidP="00722A52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554B196" w14:textId="77777777"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4D2DC226" w14:textId="11081B30" w:rsidR="003826E3" w:rsidRDefault="003826E3" w:rsidP="00275AA0"/>
          <w:p w14:paraId="6F7E12FA" w14:textId="77777777" w:rsidR="003826E3" w:rsidRPr="00722A52" w:rsidRDefault="003826E3" w:rsidP="00275AA0"/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date w:fullDate="2023-11-09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8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52AB0598" w14:textId="573F66E8" w:rsidR="003826E3" w:rsidRPr="00722A52" w:rsidRDefault="00D7121C" w:rsidP="00275AA0">
                <w:r>
                  <w:rPr>
                    <w:sz w:val="14"/>
                  </w:rPr>
                  <w:t>09.11.2023.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026CF7" w14:textId="6A3FF3C3" w:rsidR="003826E3" w:rsidRPr="00722A52" w:rsidRDefault="00BB5565" w:rsidP="00722A52">
            <w:pPr>
              <w:jc w:val="center"/>
            </w:pPr>
            <w:r>
              <w:t>20:</w:t>
            </w:r>
            <w:r w:rsidR="006167E2">
              <w:t>30</w:t>
            </w:r>
            <w:r>
              <w:t xml:space="preserve"> do 21</w:t>
            </w:r>
            <w:r w:rsidR="006167E2">
              <w:t>:15</w:t>
            </w:r>
            <w:r>
              <w:t xml:space="preserve"> </w:t>
            </w:r>
          </w:p>
        </w:tc>
      </w:tr>
      <w:tr w:rsidR="003826E3" w:rsidRPr="00E4253D" w14:paraId="21E7F164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5720D15" w14:textId="77777777" w:rsidR="003826E3" w:rsidRPr="00722A52" w:rsidRDefault="003826E3" w:rsidP="00275AA0">
            <w:r w:rsidRPr="00722A52">
              <w:t>Datum</w:t>
            </w:r>
          </w:p>
        </w:tc>
        <w:tc>
          <w:tcPr>
            <w:tcW w:w="255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36CE01B" w14:textId="45551AAD" w:rsidR="003826E3" w:rsidRDefault="003826E3" w:rsidP="00B923FA">
            <w:pPr>
              <w:rPr>
                <w:sz w:val="1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2DE40D9" w14:textId="77777777"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536ACB41" w14:textId="225C81FA" w:rsidR="003826E3" w:rsidRDefault="003826E3" w:rsidP="00275AA0"/>
        </w:tc>
        <w:tc>
          <w:tcPr>
            <w:tcW w:w="2552" w:type="dxa"/>
            <w:gridSpan w:val="8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304515B" w14:textId="77777777"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7B1FA9C" w14:textId="77777777" w:rsidR="003826E3" w:rsidRPr="00722A52" w:rsidRDefault="003826E3" w:rsidP="00722A52">
            <w:pPr>
              <w:jc w:val="center"/>
            </w:pPr>
          </w:p>
        </w:tc>
      </w:tr>
      <w:tr w:rsidR="00D31D61" w:rsidRPr="006E27FA" w14:paraId="1091CCA2" w14:textId="77777777" w:rsidTr="00080827">
        <w:trPr>
          <w:trHeight w:val="168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A243E14" w14:textId="77777777" w:rsidR="00080827" w:rsidRDefault="00D31D61" w:rsidP="000D30FF">
            <w:r w:rsidRPr="006E27FA">
              <w:t>VRSTE MODULA</w:t>
            </w:r>
          </w:p>
          <w:p w14:paraId="3B6E5A4F" w14:textId="77777777" w:rsidR="00080827" w:rsidRPr="00080827" w:rsidRDefault="00080827" w:rsidP="00080827"/>
          <w:p w14:paraId="138B68C3" w14:textId="77777777" w:rsidR="00080827" w:rsidRPr="00080827" w:rsidRDefault="00080827" w:rsidP="00080827"/>
          <w:p w14:paraId="663EAF12" w14:textId="77777777" w:rsidR="00080827" w:rsidRPr="00080827" w:rsidRDefault="00080827" w:rsidP="00080827"/>
          <w:p w14:paraId="0DCF2227" w14:textId="77777777" w:rsidR="00080827" w:rsidRPr="00080827" w:rsidRDefault="00080827" w:rsidP="00080827"/>
          <w:p w14:paraId="5E5DF920" w14:textId="77777777" w:rsidR="00080827" w:rsidRDefault="00080827" w:rsidP="00080827"/>
          <w:p w14:paraId="562B1AFD" w14:textId="77777777" w:rsidR="00080827" w:rsidRPr="00080827" w:rsidRDefault="00080827" w:rsidP="00080827"/>
          <w:p w14:paraId="4EB737FF" w14:textId="77777777" w:rsidR="00080827" w:rsidRDefault="00080827" w:rsidP="00080827"/>
          <w:p w14:paraId="65EC148A" w14:textId="77777777" w:rsidR="00D31D61" w:rsidRPr="00080827" w:rsidRDefault="00D31D61" w:rsidP="00080827"/>
        </w:tc>
        <w:tc>
          <w:tcPr>
            <w:tcW w:w="9148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CDCE958" w14:textId="18327E27" w:rsidR="00D31D61" w:rsidRDefault="00BB5565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 w:rsidR="00D7121C">
              <w:rPr>
                <w:lang w:eastAsia="en-US" w:bidi="en-US"/>
              </w:rPr>
            </w:r>
            <w:r w:rsidR="00D7121C"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14:paraId="31F0AE6F" w14:textId="77777777"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D7121C">
              <w:rPr>
                <w:lang w:eastAsia="en-US" w:bidi="en-US"/>
              </w:rPr>
            </w:r>
            <w:r w:rsidR="00D7121C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14:paraId="7960AD84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D7121C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0CED8EF4" w14:textId="77777777"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D7121C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14:paraId="470DDFB2" w14:textId="77777777" w:rsidTr="002F7FF7">
        <w:trPr>
          <w:trHeight w:val="912"/>
          <w:jc w:val="center"/>
        </w:trPr>
        <w:tc>
          <w:tcPr>
            <w:tcW w:w="205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46419D9" w14:textId="77777777"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F40801C" w14:textId="77777777" w:rsidR="00080827" w:rsidRDefault="00080827" w:rsidP="002F7FF7"/>
          <w:p w14:paraId="787F89AF" w14:textId="77777777"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D7121C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14:paraId="4FD204C5" w14:textId="77777777"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D7121C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14:paraId="3C772799" w14:textId="77777777" w:rsidTr="002F7FF7">
        <w:trPr>
          <w:trHeight w:val="92"/>
          <w:jc w:val="center"/>
        </w:trPr>
        <w:tc>
          <w:tcPr>
            <w:tcW w:w="11201" w:type="dxa"/>
            <w:gridSpan w:val="2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A4B793E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14:paraId="52B996FD" w14:textId="77777777" w:rsidTr="002F7FF7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4236FDF6" w14:textId="77777777"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14:paraId="432DF295" w14:textId="77777777" w:rsidTr="002F7FF7">
        <w:trPr>
          <w:trHeight w:val="403"/>
          <w:jc w:val="center"/>
        </w:trPr>
        <w:tc>
          <w:tcPr>
            <w:tcW w:w="9006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4E252D5" w14:textId="77777777"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99096EF" w14:textId="7243DF87" w:rsidR="00080827" w:rsidRPr="006E27FA" w:rsidRDefault="00080827" w:rsidP="002F7FF7">
            <w:r w:rsidRPr="006E27FA">
              <w:t xml:space="preserve">DA </w:t>
            </w:r>
            <w:r w:rsidR="006167E2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6167E2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D7121C">
              <w:rPr>
                <w:rStyle w:val="CheckBoxChar"/>
                <w:rFonts w:cs="Times New Roman"/>
                <w:color w:val="auto"/>
              </w:rPr>
            </w:r>
            <w:r w:rsidR="00D7121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6167E2">
              <w:rPr>
                <w:rStyle w:val="CheckBoxChar"/>
                <w:rFonts w:cs="Times New Roman"/>
                <w:color w:val="auto"/>
              </w:rPr>
              <w:fldChar w:fldCharType="end"/>
            </w:r>
            <w:bookmarkEnd w:id="1"/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AFB3BB1" w14:textId="77777777"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D7121C">
              <w:rPr>
                <w:rStyle w:val="CheckBoxChar"/>
                <w:rFonts w:cs="Times New Roman"/>
                <w:color w:val="auto"/>
              </w:rPr>
            </w:r>
            <w:r w:rsidR="00D7121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14:paraId="664CC814" w14:textId="77777777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C00C94" w14:textId="77777777"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F6A6C" w14:textId="77777777" w:rsidR="00080827" w:rsidRPr="006E27FA" w:rsidRDefault="00080827" w:rsidP="002F7FF7"/>
        </w:tc>
        <w:tc>
          <w:tcPr>
            <w:tcW w:w="18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29736" w14:textId="77777777" w:rsidR="00080827" w:rsidRPr="006E27FA" w:rsidRDefault="00080827" w:rsidP="002F7FF7">
            <w:r w:rsidRPr="006E27FA">
              <w:t>Datum</w:t>
            </w:r>
          </w:p>
        </w:tc>
        <w:sdt>
          <w:sdtPr>
            <w:id w:val="1103849642"/>
            <w:placeholder>
              <w:docPart w:val="42B87686757243A092B7B1D1B0F79105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7CBFD49F" w14:textId="77777777" w:rsidR="00080827" w:rsidRPr="006E27FA" w:rsidRDefault="00080827" w:rsidP="002F7FF7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080827" w:rsidRPr="006E27FA" w14:paraId="0597A7DD" w14:textId="77777777" w:rsidTr="002F7FF7">
        <w:trPr>
          <w:trHeight w:val="351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A48BE5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14:paraId="386EF654" w14:textId="77777777" w:rsidTr="002F7FF7">
        <w:trPr>
          <w:trHeight w:val="317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60F6A55" w14:textId="77777777"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14:paraId="36975EA0" w14:textId="77777777" w:rsidTr="002F7FF7">
        <w:trPr>
          <w:trHeight w:val="491"/>
          <w:jc w:val="center"/>
        </w:trPr>
        <w:tc>
          <w:tcPr>
            <w:tcW w:w="11201" w:type="dxa"/>
            <w:gridSpan w:val="2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ECB7E1" w14:textId="77777777"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14:paraId="7B56F186" w14:textId="77777777"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14:paraId="517CAA20" w14:textId="77777777"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6815E129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2A6BD536" w14:textId="77777777"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AE3E" w14:textId="77777777" w:rsidR="00D036F7" w:rsidRDefault="00D036F7" w:rsidP="005A54AB">
      <w:r>
        <w:separator/>
      </w:r>
    </w:p>
  </w:endnote>
  <w:endnote w:type="continuationSeparator" w:id="0">
    <w:p w14:paraId="3E8741AF" w14:textId="77777777" w:rsidR="00D036F7" w:rsidRDefault="00D036F7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14:paraId="2B3D2965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9DA56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4BE9FC7E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Sektor 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4100" w14:textId="77777777" w:rsidR="00D036F7" w:rsidRDefault="00D036F7" w:rsidP="005A54AB">
      <w:r>
        <w:separator/>
      </w:r>
    </w:p>
  </w:footnote>
  <w:footnote w:type="continuationSeparator" w:id="0">
    <w:p w14:paraId="42414B36" w14:textId="77777777" w:rsidR="00D036F7" w:rsidRDefault="00D036F7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311D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22BA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95AAF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7E2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BBD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114B"/>
    <w:rsid w:val="0097126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23FA"/>
    <w:rsid w:val="00B952CA"/>
    <w:rsid w:val="00BA6FBC"/>
    <w:rsid w:val="00BB0EB6"/>
    <w:rsid w:val="00BB137C"/>
    <w:rsid w:val="00BB1A38"/>
    <w:rsid w:val="00BB3963"/>
    <w:rsid w:val="00BB5565"/>
    <w:rsid w:val="00BB6C5B"/>
    <w:rsid w:val="00BC0207"/>
    <w:rsid w:val="00BC3C6E"/>
    <w:rsid w:val="00BD5049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4A96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21C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11888E5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42B87686757243A092B7B1D1B0F791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4AAAC-73CC-4EB2-AA16-48A923A9A508}"/>
      </w:docPartPr>
      <w:docPartBody>
        <w:p w:rsidR="005221C7" w:rsidRDefault="00BB210E" w:rsidP="00BB210E">
          <w:pPr>
            <w:pStyle w:val="42B87686757243A092B7B1D1B0F79105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  <w:style w:type="paragraph" w:customStyle="1" w:styleId="42B87686757243A092B7B1D1B0F79105">
    <w:name w:val="42B87686757243A092B7B1D1B0F79105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DB92-F380-4C30-801D-6A1B373E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243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Itana Bukovac</cp:lastModifiedBy>
  <cp:revision>3</cp:revision>
  <cp:lastPrinted>2014-11-24T08:15:00Z</cp:lastPrinted>
  <dcterms:created xsi:type="dcterms:W3CDTF">2023-10-13T11:43:00Z</dcterms:created>
  <dcterms:modified xsi:type="dcterms:W3CDTF">2023-10-18T10:17:00Z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