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A7BAE8" w14:textId="77777777" w:rsidR="008A14C4" w:rsidRDefault="0005403B">
      <w:r>
        <w:rPr>
          <w:noProof/>
          <w:lang w:eastAsia="hr-HR"/>
        </w:rPr>
        <w:drawing>
          <wp:anchor distT="0" distB="0" distL="114300" distR="114300" simplePos="0" relativeHeight="251659264" behindDoc="0" locked="0" layoutInCell="1" allowOverlap="1" wp14:anchorId="5B0B7B94" wp14:editId="6290B195">
            <wp:simplePos x="0" y="0"/>
            <wp:positionH relativeFrom="margin">
              <wp:align>left</wp:align>
            </wp:positionH>
            <wp:positionV relativeFrom="paragraph">
              <wp:posOffset>-257175</wp:posOffset>
            </wp:positionV>
            <wp:extent cx="2794004" cy="1269927"/>
            <wp:effectExtent l="0" t="0" r="6346" b="6423"/>
            <wp:wrapNone/>
            <wp:docPr id="1" name="xv5X5TR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rcRect l="1707" r="1707"/>
                    <a:stretch>
                      <a:fillRect/>
                    </a:stretch>
                  </pic:blipFill>
                  <pic:spPr>
                    <a:xfrm>
                      <a:off x="0" y="0"/>
                      <a:ext cx="2794004" cy="1269927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7ABA318A" w14:textId="77777777" w:rsidR="008A14C4" w:rsidRDefault="008A14C4"/>
    <w:p w14:paraId="540B847A" w14:textId="77777777" w:rsidR="008A14C4" w:rsidRDefault="008A14C4"/>
    <w:p w14:paraId="58E61436" w14:textId="77777777" w:rsidR="008A14C4" w:rsidRDefault="008A14C4"/>
    <w:p w14:paraId="0DA237EF" w14:textId="77777777" w:rsidR="008A14C4" w:rsidRDefault="0005403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PRIJAVNICA ZA SUDJELOVANJE</w:t>
      </w:r>
    </w:p>
    <w:tbl>
      <w:tblPr>
        <w:tblW w:w="906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14"/>
        <w:gridCol w:w="5953"/>
      </w:tblGrid>
      <w:tr w:rsidR="008A14C4" w14:paraId="2E068D21" w14:textId="77777777">
        <w:tblPrEx>
          <w:tblCellMar>
            <w:top w:w="0" w:type="dxa"/>
            <w:bottom w:w="0" w:type="dxa"/>
          </w:tblCellMar>
        </w:tblPrEx>
        <w:trPr>
          <w:trHeight w:val="750"/>
        </w:trPr>
        <w:tc>
          <w:tcPr>
            <w:tcW w:w="9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4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4876E9" w14:textId="77777777" w:rsidR="008A14C4" w:rsidRDefault="0005403B">
            <w:pPr>
              <w:suppressAutoHyphens w:val="0"/>
              <w:spacing w:after="0" w:line="240" w:lineRule="auto"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hr-HR"/>
              </w:rPr>
              <w:t>PODACI O IZLAGAČU:</w:t>
            </w:r>
          </w:p>
        </w:tc>
      </w:tr>
      <w:tr w:rsidR="008A14C4" w14:paraId="7B7DFE3B" w14:textId="77777777">
        <w:tblPrEx>
          <w:tblCellMar>
            <w:top w:w="0" w:type="dxa"/>
            <w:bottom w:w="0" w:type="dxa"/>
          </w:tblCellMar>
        </w:tblPrEx>
        <w:trPr>
          <w:trHeight w:val="474"/>
        </w:trPr>
        <w:tc>
          <w:tcPr>
            <w:tcW w:w="31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CBAD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610593" w14:textId="77777777" w:rsidR="008A14C4" w:rsidRDefault="0005403B">
            <w:pPr>
              <w:suppressAutoHyphens w:val="0"/>
              <w:spacing w:after="0" w:line="240" w:lineRule="auto"/>
              <w:textAlignment w:val="auto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hr-HR"/>
              </w:rPr>
              <w:t>Naziv izlagača:</w:t>
            </w:r>
          </w:p>
        </w:tc>
        <w:tc>
          <w:tcPr>
            <w:tcW w:w="59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11FC965" w14:textId="77777777" w:rsidR="008A14C4" w:rsidRDefault="0005403B">
            <w:pPr>
              <w:suppressAutoHyphens w:val="0"/>
              <w:spacing w:after="0" w:line="240" w:lineRule="auto"/>
              <w:textAlignment w:val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</w:tr>
      <w:tr w:rsidR="008A14C4" w14:paraId="42D57A13" w14:textId="77777777">
        <w:tblPrEx>
          <w:tblCellMar>
            <w:top w:w="0" w:type="dxa"/>
            <w:bottom w:w="0" w:type="dxa"/>
          </w:tblCellMar>
        </w:tblPrEx>
        <w:trPr>
          <w:trHeight w:val="750"/>
        </w:trPr>
        <w:tc>
          <w:tcPr>
            <w:tcW w:w="31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CBAD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8F15C5" w14:textId="77777777" w:rsidR="008A14C4" w:rsidRDefault="0005403B">
            <w:pPr>
              <w:suppressAutoHyphens w:val="0"/>
              <w:spacing w:after="0" w:line="240" w:lineRule="auto"/>
              <w:textAlignment w:val="auto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hr-HR"/>
              </w:rPr>
              <w:t>Ime i prezime odgovorne osobe:</w:t>
            </w:r>
          </w:p>
        </w:tc>
        <w:tc>
          <w:tcPr>
            <w:tcW w:w="59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B42F59E" w14:textId="77777777" w:rsidR="008A14C4" w:rsidRDefault="0005403B">
            <w:pPr>
              <w:suppressAutoHyphens w:val="0"/>
              <w:spacing w:after="0" w:line="240" w:lineRule="auto"/>
              <w:textAlignment w:val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</w:tr>
      <w:tr w:rsidR="008A14C4" w14:paraId="2DB85678" w14:textId="77777777">
        <w:tblPrEx>
          <w:tblCellMar>
            <w:top w:w="0" w:type="dxa"/>
            <w:bottom w:w="0" w:type="dxa"/>
          </w:tblCellMar>
        </w:tblPrEx>
        <w:trPr>
          <w:trHeight w:val="365"/>
        </w:trPr>
        <w:tc>
          <w:tcPr>
            <w:tcW w:w="31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CBAD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B91647" w14:textId="77777777" w:rsidR="008A14C4" w:rsidRDefault="0005403B">
            <w:pPr>
              <w:suppressAutoHyphens w:val="0"/>
              <w:spacing w:after="0" w:line="240" w:lineRule="auto"/>
              <w:textAlignment w:val="auto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hr-HR"/>
              </w:rPr>
              <w:t>Adresa, mjesto i poštanski broj:</w:t>
            </w:r>
          </w:p>
        </w:tc>
        <w:tc>
          <w:tcPr>
            <w:tcW w:w="59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198606E" w14:textId="77777777" w:rsidR="008A14C4" w:rsidRDefault="0005403B">
            <w:pPr>
              <w:suppressAutoHyphens w:val="0"/>
              <w:spacing w:after="0" w:line="240" w:lineRule="auto"/>
              <w:textAlignment w:val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</w:tr>
      <w:tr w:rsidR="008A14C4" w14:paraId="36BE0903" w14:textId="77777777">
        <w:tblPrEx>
          <w:tblCellMar>
            <w:top w:w="0" w:type="dxa"/>
            <w:bottom w:w="0" w:type="dxa"/>
          </w:tblCellMar>
        </w:tblPrEx>
        <w:trPr>
          <w:trHeight w:val="464"/>
        </w:trPr>
        <w:tc>
          <w:tcPr>
            <w:tcW w:w="31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CBAD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DA12C3" w14:textId="77777777" w:rsidR="008A14C4" w:rsidRDefault="0005403B">
            <w:pPr>
              <w:suppressAutoHyphens w:val="0"/>
              <w:spacing w:after="0" w:line="240" w:lineRule="auto"/>
              <w:textAlignment w:val="auto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hr-HR"/>
              </w:rPr>
              <w:t>OIB:</w:t>
            </w:r>
          </w:p>
        </w:tc>
        <w:tc>
          <w:tcPr>
            <w:tcW w:w="59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00E7C29" w14:textId="77777777" w:rsidR="008A14C4" w:rsidRDefault="0005403B">
            <w:pPr>
              <w:suppressAutoHyphens w:val="0"/>
              <w:spacing w:after="0" w:line="240" w:lineRule="auto"/>
              <w:textAlignment w:val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</w:tr>
      <w:tr w:rsidR="008A14C4" w14:paraId="04D95CB3" w14:textId="77777777">
        <w:tblPrEx>
          <w:tblCellMar>
            <w:top w:w="0" w:type="dxa"/>
            <w:bottom w:w="0" w:type="dxa"/>
          </w:tblCellMar>
        </w:tblPrEx>
        <w:trPr>
          <w:trHeight w:val="750"/>
        </w:trPr>
        <w:tc>
          <w:tcPr>
            <w:tcW w:w="31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CBAD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6C82F2" w14:textId="77777777" w:rsidR="008A14C4" w:rsidRDefault="0005403B">
            <w:pPr>
              <w:suppressAutoHyphens w:val="0"/>
              <w:spacing w:after="0" w:line="240" w:lineRule="auto"/>
              <w:textAlignment w:val="auto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hr-HR"/>
              </w:rPr>
              <w:t xml:space="preserve">Vrsta djelatnosti: </w:t>
            </w:r>
          </w:p>
          <w:p w14:paraId="64E842FF" w14:textId="77777777" w:rsidR="008A14C4" w:rsidRDefault="0005403B">
            <w:pPr>
              <w:suppressAutoHyphens w:val="0"/>
              <w:spacing w:after="0" w:line="240" w:lineRule="auto"/>
              <w:textAlignment w:val="auto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hr-HR"/>
              </w:rPr>
              <w:t>(tvrtka, obrt, OPG…)</w:t>
            </w:r>
          </w:p>
        </w:tc>
        <w:tc>
          <w:tcPr>
            <w:tcW w:w="59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D5F1C9C" w14:textId="77777777" w:rsidR="008A14C4" w:rsidRDefault="0005403B">
            <w:pPr>
              <w:suppressAutoHyphens w:val="0"/>
              <w:spacing w:after="0" w:line="240" w:lineRule="auto"/>
              <w:textAlignment w:val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</w:tr>
      <w:tr w:rsidR="008A14C4" w14:paraId="386E8999" w14:textId="77777777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31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CBAD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C5F235" w14:textId="77777777" w:rsidR="008A14C4" w:rsidRDefault="0005403B">
            <w:pPr>
              <w:suppressAutoHyphens w:val="0"/>
              <w:spacing w:after="0" w:line="240" w:lineRule="auto"/>
              <w:textAlignment w:val="auto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hr-HR"/>
              </w:rPr>
              <w:t>E-mail:</w:t>
            </w:r>
          </w:p>
        </w:tc>
        <w:tc>
          <w:tcPr>
            <w:tcW w:w="59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1E9910D" w14:textId="77777777" w:rsidR="008A14C4" w:rsidRDefault="0005403B">
            <w:pPr>
              <w:suppressAutoHyphens w:val="0"/>
              <w:spacing w:after="0" w:line="240" w:lineRule="auto"/>
              <w:textAlignment w:val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</w:tr>
      <w:tr w:rsidR="008A14C4" w14:paraId="72C926CD" w14:textId="77777777">
        <w:tblPrEx>
          <w:tblCellMar>
            <w:top w:w="0" w:type="dxa"/>
            <w:bottom w:w="0" w:type="dxa"/>
          </w:tblCellMar>
        </w:tblPrEx>
        <w:trPr>
          <w:trHeight w:val="267"/>
        </w:trPr>
        <w:tc>
          <w:tcPr>
            <w:tcW w:w="31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CBAD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A17F50" w14:textId="77777777" w:rsidR="008A14C4" w:rsidRDefault="0005403B">
            <w:pPr>
              <w:suppressAutoHyphens w:val="0"/>
              <w:spacing w:after="0" w:line="240" w:lineRule="auto"/>
              <w:textAlignment w:val="auto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hr-HR"/>
              </w:rPr>
              <w:t>Mob:</w:t>
            </w:r>
          </w:p>
        </w:tc>
        <w:tc>
          <w:tcPr>
            <w:tcW w:w="59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59DD389" w14:textId="77777777" w:rsidR="008A14C4" w:rsidRDefault="0005403B">
            <w:pPr>
              <w:suppressAutoHyphens w:val="0"/>
              <w:spacing w:after="0" w:line="240" w:lineRule="auto"/>
              <w:textAlignment w:val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</w:tr>
    </w:tbl>
    <w:p w14:paraId="29E2863A" w14:textId="77777777" w:rsidR="008A14C4" w:rsidRDefault="008A14C4">
      <w:pPr>
        <w:jc w:val="center"/>
      </w:pPr>
    </w:p>
    <w:p w14:paraId="72442D5E" w14:textId="77777777" w:rsidR="008A14C4" w:rsidRDefault="0005403B">
      <w:r>
        <w:rPr>
          <w:szCs w:val="20"/>
        </w:rPr>
        <w:t>Navedene l</w:t>
      </w:r>
      <w:r>
        <w:rPr>
          <w:rFonts w:cs="Calibri"/>
          <w:szCs w:val="20"/>
        </w:rPr>
        <w:t xml:space="preserve">okacije </w:t>
      </w:r>
      <w:r>
        <w:rPr>
          <w:rFonts w:cs="Calibri"/>
          <w:szCs w:val="20"/>
        </w:rPr>
        <w:t>dodjeljuju se na korištenje u razdoblju od 21. do 24.4.2022. godine.</w:t>
      </w:r>
    </w:p>
    <w:p w14:paraId="3C8D683C" w14:textId="77777777" w:rsidR="008A14C4" w:rsidRDefault="0005403B">
      <w:pPr>
        <w:suppressAutoHyphens w:val="0"/>
        <w:spacing w:after="0" w:line="230" w:lineRule="auto"/>
        <w:jc w:val="both"/>
        <w:textAlignment w:val="auto"/>
      </w:pPr>
      <w:r>
        <w:rPr>
          <w:szCs w:val="20"/>
        </w:rPr>
        <w:t xml:space="preserve">Za sudjelovanje na Samobor Craft Festivalu, prijavitelji su dužni uplatiti kotizaciju </w:t>
      </w:r>
      <w:r>
        <w:rPr>
          <w:rFonts w:cs="Calibri"/>
          <w:szCs w:val="20"/>
        </w:rPr>
        <w:t>na račun Turističke zajednice grada Samobora:</w:t>
      </w:r>
      <w:r>
        <w:rPr>
          <w:rFonts w:cs="Calibri"/>
          <w:b/>
          <w:szCs w:val="20"/>
        </w:rPr>
        <w:t xml:space="preserve"> IBAN</w:t>
      </w:r>
      <w:r>
        <w:rPr>
          <w:rFonts w:cs="Calibri"/>
          <w:szCs w:val="20"/>
        </w:rPr>
        <w:t xml:space="preserve"> </w:t>
      </w:r>
      <w:r>
        <w:rPr>
          <w:rFonts w:cs="Calibri"/>
          <w:b/>
          <w:szCs w:val="20"/>
          <w:lang w:val="de-DE"/>
        </w:rPr>
        <w:t>HR16 2402 0061 1009 6186 5</w:t>
      </w:r>
      <w:r>
        <w:rPr>
          <w:rFonts w:cs="Calibri"/>
          <w:szCs w:val="20"/>
          <w:lang w:val="de-DE"/>
        </w:rPr>
        <w:t xml:space="preserve">, </w:t>
      </w:r>
      <w:r>
        <w:rPr>
          <w:rFonts w:cs="Calibri"/>
          <w:szCs w:val="20"/>
        </w:rPr>
        <w:t xml:space="preserve">kod </w:t>
      </w:r>
      <w:r>
        <w:rPr>
          <w:rFonts w:cs="Calibri"/>
          <w:szCs w:val="20"/>
        </w:rPr>
        <w:t>Erste&amp;Steiermarkische Bank d.d., uz poziv na broj</w:t>
      </w:r>
      <w:r>
        <w:rPr>
          <w:rFonts w:cs="Calibri"/>
          <w:b/>
          <w:szCs w:val="20"/>
        </w:rPr>
        <w:t xml:space="preserve">: </w:t>
      </w:r>
      <w:r>
        <w:rPr>
          <w:rFonts w:cs="Calibri"/>
          <w:szCs w:val="20"/>
        </w:rPr>
        <w:t>02–OIB te opis plaćanja: kotizacija Samobor Craft Festival.</w:t>
      </w:r>
    </w:p>
    <w:p w14:paraId="17E48DA8" w14:textId="77777777" w:rsidR="008A14C4" w:rsidRDefault="008A14C4">
      <w:pPr>
        <w:suppressAutoHyphens w:val="0"/>
        <w:spacing w:after="0" w:line="230" w:lineRule="auto"/>
        <w:jc w:val="both"/>
        <w:textAlignment w:val="auto"/>
        <w:rPr>
          <w:szCs w:val="20"/>
        </w:rPr>
      </w:pPr>
    </w:p>
    <w:p w14:paraId="361B20ED" w14:textId="77777777" w:rsidR="008A14C4" w:rsidRDefault="0005403B">
      <w:pPr>
        <w:suppressAutoHyphens w:val="0"/>
        <w:spacing w:after="0" w:line="230" w:lineRule="auto"/>
        <w:jc w:val="both"/>
        <w:textAlignment w:val="auto"/>
        <w:rPr>
          <w:szCs w:val="20"/>
        </w:rPr>
      </w:pPr>
      <w:r>
        <w:rPr>
          <w:szCs w:val="20"/>
        </w:rPr>
        <w:t>Turistička zajednica grada Samobora na svim lokacijama osigurat će odgovarajući električni priključak,</w:t>
      </w:r>
    </w:p>
    <w:p w14:paraId="49CAF518" w14:textId="77777777" w:rsidR="008A14C4" w:rsidRDefault="0005403B">
      <w:pPr>
        <w:suppressAutoHyphens w:val="0"/>
        <w:spacing w:after="0" w:line="230" w:lineRule="auto"/>
        <w:jc w:val="both"/>
        <w:textAlignment w:val="auto"/>
        <w:rPr>
          <w:szCs w:val="20"/>
        </w:rPr>
      </w:pPr>
      <w:r>
        <w:rPr>
          <w:szCs w:val="20"/>
        </w:rPr>
        <w:t>troškove postave električnog priključka i</w:t>
      </w:r>
      <w:r>
        <w:rPr>
          <w:szCs w:val="20"/>
        </w:rPr>
        <w:t xml:space="preserve"> utroška električne energije.</w:t>
      </w:r>
    </w:p>
    <w:p w14:paraId="0A298120" w14:textId="77777777" w:rsidR="008A14C4" w:rsidRDefault="008A14C4">
      <w:pPr>
        <w:suppressAutoHyphens w:val="0"/>
        <w:spacing w:after="0" w:line="230" w:lineRule="auto"/>
        <w:jc w:val="both"/>
        <w:textAlignment w:val="auto"/>
        <w:rPr>
          <w:szCs w:val="20"/>
        </w:rPr>
      </w:pPr>
    </w:p>
    <w:p w14:paraId="754B4F36" w14:textId="77777777" w:rsidR="008A14C4" w:rsidRDefault="0005403B">
      <w:pPr>
        <w:suppressAutoHyphens w:val="0"/>
        <w:spacing w:after="0" w:line="230" w:lineRule="auto"/>
        <w:jc w:val="both"/>
        <w:textAlignment w:val="auto"/>
        <w:rPr>
          <w:szCs w:val="20"/>
        </w:rPr>
      </w:pPr>
      <w:r>
        <w:rPr>
          <w:szCs w:val="20"/>
        </w:rPr>
        <w:t xml:space="preserve">Radno vrijeme lokacija: </w:t>
      </w:r>
    </w:p>
    <w:p w14:paraId="652AB95C" w14:textId="77777777" w:rsidR="008A14C4" w:rsidRDefault="0005403B">
      <w:pPr>
        <w:suppressAutoHyphens w:val="0"/>
        <w:spacing w:after="0" w:line="230" w:lineRule="auto"/>
        <w:jc w:val="both"/>
        <w:textAlignment w:val="auto"/>
        <w:rPr>
          <w:szCs w:val="20"/>
        </w:rPr>
      </w:pPr>
      <w:r>
        <w:rPr>
          <w:szCs w:val="20"/>
        </w:rPr>
        <w:t>a) obavezno: četvrtak od 16 do 22 sata, petak, subota i nedjelja od 10 do 22 sata.</w:t>
      </w:r>
    </w:p>
    <w:p w14:paraId="3315EA3F" w14:textId="77777777" w:rsidR="008A14C4" w:rsidRDefault="0005403B">
      <w:pPr>
        <w:suppressAutoHyphens w:val="0"/>
        <w:spacing w:after="0" w:line="230" w:lineRule="auto"/>
        <w:jc w:val="both"/>
        <w:textAlignment w:val="auto"/>
        <w:rPr>
          <w:szCs w:val="20"/>
        </w:rPr>
      </w:pPr>
      <w:r>
        <w:rPr>
          <w:szCs w:val="20"/>
        </w:rPr>
        <w:t xml:space="preserve">b) dozvoljeno: četvrtak od 17 do 24 sata, petak, subota i nedjelja od 10 do 24 sata. </w:t>
      </w:r>
    </w:p>
    <w:p w14:paraId="6AC834F9" w14:textId="77777777" w:rsidR="008A14C4" w:rsidRDefault="0005403B">
      <w:pPr>
        <w:suppressAutoHyphens w:val="0"/>
        <w:spacing w:after="0" w:line="230" w:lineRule="auto"/>
        <w:jc w:val="both"/>
        <w:textAlignment w:val="auto"/>
        <w:rPr>
          <w:szCs w:val="20"/>
        </w:rPr>
      </w:pPr>
      <w:r>
        <w:rPr>
          <w:szCs w:val="20"/>
        </w:rPr>
        <w:t>Radno vrijeme može biti korigir</w:t>
      </w:r>
      <w:r>
        <w:rPr>
          <w:szCs w:val="20"/>
        </w:rPr>
        <w:t>ano sukladno preporuci Stožera civilne zaštite Grada Samobora, kao i preporuci Stožera civilne zaštite Zagrebačke županije te Republike Hrvatske.</w:t>
      </w:r>
    </w:p>
    <w:p w14:paraId="1DA5163E" w14:textId="77777777" w:rsidR="008A14C4" w:rsidRDefault="008A14C4">
      <w:pPr>
        <w:suppressAutoHyphens w:val="0"/>
        <w:spacing w:after="0" w:line="230" w:lineRule="auto"/>
        <w:jc w:val="both"/>
        <w:textAlignment w:val="auto"/>
        <w:rPr>
          <w:szCs w:val="20"/>
        </w:rPr>
      </w:pPr>
    </w:p>
    <w:p w14:paraId="6152FDA5" w14:textId="77777777" w:rsidR="008A14C4" w:rsidRDefault="0005403B">
      <w:pPr>
        <w:suppressAutoHyphens w:val="0"/>
        <w:spacing w:after="0" w:line="230" w:lineRule="auto"/>
        <w:jc w:val="both"/>
        <w:textAlignment w:val="auto"/>
        <w:rPr>
          <w:szCs w:val="20"/>
        </w:rPr>
      </w:pPr>
      <w:r>
        <w:rPr>
          <w:szCs w:val="20"/>
        </w:rPr>
        <w:t>Zakupac je dužan obavljanje djelatnosti na zakupljenoj lokaciji uskladiti sa svim relevantnim zakonskim propi</w:t>
      </w:r>
      <w:r>
        <w:rPr>
          <w:szCs w:val="20"/>
        </w:rPr>
        <w:t xml:space="preserve">sima i podzakonskim aktima Republike Hrvatske koji se odnose na istu te u tu svrhu, o svom trošku, ishoditi sve eventualne dozvole, ateste i odobrenja nadležnih tijela za obavljanje djelatnosti na zakupljenoj površini. </w:t>
      </w:r>
    </w:p>
    <w:p w14:paraId="47D99AD4" w14:textId="77777777" w:rsidR="008A14C4" w:rsidRDefault="008A14C4">
      <w:pPr>
        <w:suppressAutoHyphens w:val="0"/>
        <w:spacing w:after="0" w:line="230" w:lineRule="auto"/>
        <w:jc w:val="both"/>
        <w:textAlignment w:val="auto"/>
        <w:rPr>
          <w:szCs w:val="20"/>
        </w:rPr>
      </w:pPr>
    </w:p>
    <w:p w14:paraId="02158279" w14:textId="77777777" w:rsidR="008A14C4" w:rsidRDefault="0005403B">
      <w:pPr>
        <w:suppressAutoHyphens w:val="0"/>
        <w:spacing w:after="0" w:line="230" w:lineRule="auto"/>
        <w:jc w:val="both"/>
        <w:textAlignment w:val="auto"/>
      </w:pPr>
      <w:r>
        <w:rPr>
          <w:szCs w:val="20"/>
        </w:rPr>
        <w:t xml:space="preserve">Prijavnicu za </w:t>
      </w:r>
      <w:r>
        <w:rPr>
          <w:szCs w:val="20"/>
        </w:rPr>
        <w:t xml:space="preserve">sudjelovanje, izvadak iz odgovarajućeg registra te dokaz o uplati kotizacije dostavlja se na e-mail: </w:t>
      </w:r>
      <w:hyperlink r:id="rId7" w:history="1">
        <w:r>
          <w:rPr>
            <w:rStyle w:val="Hyperlink"/>
            <w:szCs w:val="20"/>
          </w:rPr>
          <w:t>marijana.obad@samobor.hr</w:t>
        </w:r>
      </w:hyperlink>
      <w:r>
        <w:rPr>
          <w:szCs w:val="20"/>
        </w:rPr>
        <w:t xml:space="preserve">  do 15.4.2022. godine do 12 sati.</w:t>
      </w:r>
    </w:p>
    <w:p w14:paraId="0E3B0C10" w14:textId="77777777" w:rsidR="008A14C4" w:rsidRDefault="008A14C4">
      <w:pPr>
        <w:suppressAutoHyphens w:val="0"/>
        <w:spacing w:after="0" w:line="230" w:lineRule="auto"/>
        <w:jc w:val="both"/>
        <w:textAlignment w:val="auto"/>
        <w:rPr>
          <w:szCs w:val="20"/>
        </w:rPr>
      </w:pPr>
    </w:p>
    <w:p w14:paraId="0A4A8CD2" w14:textId="77777777" w:rsidR="008A14C4" w:rsidRDefault="0005403B">
      <w:pPr>
        <w:suppressAutoHyphens w:val="0"/>
        <w:spacing w:after="0" w:line="230" w:lineRule="auto"/>
        <w:jc w:val="both"/>
        <w:textAlignment w:val="auto"/>
      </w:pPr>
      <w:r>
        <w:t xml:space="preserve">Slanjem popunjene prijavnice na gore navedenu </w:t>
      </w:r>
      <w:r>
        <w:t>e-mail adresu prihvaćamo Uvjete izlaganja koji su sastavni dio Prijave za sudjelovanje, te dajemo suglasnost za korištenje naših podataka u svrhu promocije za manifestaciju Samobor Craft Festival.</w:t>
      </w:r>
    </w:p>
    <w:p w14:paraId="690917F2" w14:textId="77777777" w:rsidR="008A14C4" w:rsidRDefault="0005403B">
      <w:pPr>
        <w:ind w:left="5664"/>
        <w:rPr>
          <w:bCs/>
        </w:rPr>
      </w:pPr>
      <w:r>
        <w:rPr>
          <w:bCs/>
        </w:rPr>
        <w:t>Potpis izlagača</w:t>
      </w:r>
    </w:p>
    <w:p w14:paraId="1CE89FF1" w14:textId="77777777" w:rsidR="008A14C4" w:rsidRDefault="0005403B">
      <w:pPr>
        <w:ind w:left="5664"/>
        <w:rPr>
          <w:bCs/>
        </w:rPr>
      </w:pPr>
      <w:r>
        <w:rPr>
          <w:bCs/>
        </w:rPr>
        <w:t>______________________</w:t>
      </w:r>
    </w:p>
    <w:tbl>
      <w:tblPr>
        <w:tblW w:w="949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80"/>
        <w:gridCol w:w="4394"/>
        <w:gridCol w:w="992"/>
        <w:gridCol w:w="1134"/>
        <w:gridCol w:w="993"/>
      </w:tblGrid>
      <w:tr w:rsidR="008A14C4" w14:paraId="5C4D33DF" w14:textId="77777777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4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4CB226" w14:textId="77777777" w:rsidR="008A14C4" w:rsidRDefault="0005403B">
            <w:pPr>
              <w:suppressAutoHyphens w:val="0"/>
              <w:spacing w:after="0" w:line="240" w:lineRule="auto"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hr-HR"/>
              </w:rPr>
              <w:lastRenderedPageBreak/>
              <w:t>Lokacija</w:t>
            </w:r>
          </w:p>
        </w:tc>
        <w:tc>
          <w:tcPr>
            <w:tcW w:w="43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4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5B2E3A" w14:textId="77777777" w:rsidR="008A14C4" w:rsidRDefault="0005403B">
            <w:pPr>
              <w:suppressAutoHyphens w:val="0"/>
              <w:spacing w:after="0" w:line="240" w:lineRule="auto"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hr-HR"/>
              </w:rPr>
              <w:t>Namjena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4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09396A" w14:textId="77777777" w:rsidR="008A14C4" w:rsidRDefault="0005403B">
            <w:pPr>
              <w:suppressAutoHyphens w:val="0"/>
              <w:spacing w:after="0" w:line="240" w:lineRule="auto"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hr-HR"/>
              </w:rPr>
              <w:t>Jed</w:t>
            </w:r>
            <w:r>
              <w:rPr>
                <w:rFonts w:eastAsia="Times New Roman" w:cs="Calibri"/>
                <w:b/>
                <w:bCs/>
                <w:color w:val="000000"/>
                <w:lang w:eastAsia="hr-HR"/>
              </w:rPr>
              <w:t>inica m2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EC893F" w14:textId="77777777" w:rsidR="008A14C4" w:rsidRDefault="0005403B">
            <w:pPr>
              <w:suppressAutoHyphens w:val="0"/>
              <w:spacing w:after="0" w:line="240" w:lineRule="auto"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hr-HR"/>
              </w:rPr>
              <w:t xml:space="preserve">Cijena s </w:t>
            </w:r>
            <w:r>
              <w:rPr>
                <w:rFonts w:eastAsia="Times New Roman" w:cs="Calibri"/>
                <w:b/>
                <w:bCs/>
                <w:color w:val="000000"/>
                <w:lang w:eastAsia="hr-HR"/>
              </w:rPr>
              <w:br/>
            </w:r>
            <w:r>
              <w:rPr>
                <w:rFonts w:eastAsia="Times New Roman" w:cs="Calibri"/>
                <w:b/>
                <w:bCs/>
                <w:color w:val="000000"/>
                <w:lang w:eastAsia="hr-HR"/>
              </w:rPr>
              <w:t>PDV-om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5A2BBF" w14:textId="77777777" w:rsidR="008A14C4" w:rsidRDefault="0005403B">
            <w:pPr>
              <w:suppressAutoHyphens w:val="0"/>
              <w:spacing w:after="0" w:line="240" w:lineRule="auto"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hr-HR"/>
              </w:rPr>
              <w:t xml:space="preserve">Označiti željenu </w:t>
            </w:r>
            <w:r>
              <w:rPr>
                <w:rFonts w:eastAsia="Times New Roman" w:cs="Calibri"/>
                <w:b/>
                <w:bCs/>
                <w:color w:val="000000"/>
                <w:lang w:eastAsia="hr-HR"/>
              </w:rPr>
              <w:br/>
            </w:r>
            <w:r>
              <w:rPr>
                <w:rFonts w:eastAsia="Times New Roman" w:cs="Calibri"/>
                <w:b/>
                <w:bCs/>
                <w:color w:val="000000"/>
                <w:lang w:eastAsia="hr-HR"/>
              </w:rPr>
              <w:t>lokaciju (x)</w:t>
            </w:r>
          </w:p>
        </w:tc>
      </w:tr>
      <w:tr w:rsidR="008A14C4" w14:paraId="0A147EE8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98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CBEB06" w14:textId="77777777" w:rsidR="008A14C4" w:rsidRDefault="008A14C4">
            <w:pPr>
              <w:suppressAutoHyphens w:val="0"/>
              <w:spacing w:after="0" w:line="240" w:lineRule="auto"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</w:p>
        </w:tc>
        <w:tc>
          <w:tcPr>
            <w:tcW w:w="4394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040611" w14:textId="77777777" w:rsidR="008A14C4" w:rsidRDefault="008A14C4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92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699F8E" w14:textId="77777777" w:rsidR="008A14C4" w:rsidRDefault="008A14C4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1ADB36" w14:textId="77777777" w:rsidR="008A14C4" w:rsidRDefault="008A14C4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586B2C" w14:textId="77777777" w:rsidR="008A14C4" w:rsidRDefault="008A14C4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8A14C4" w14:paraId="170EEC0B" w14:textId="77777777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94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CBAD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5550F0" w14:textId="77777777" w:rsidR="008A14C4" w:rsidRDefault="0005403B">
            <w:pPr>
              <w:suppressAutoHyphens w:val="0"/>
              <w:spacing w:after="0" w:line="240" w:lineRule="auto"/>
              <w:textAlignment w:val="auto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hr-HR"/>
              </w:rPr>
              <w:t>Park ispred Samoborskog muzeja</w:t>
            </w:r>
          </w:p>
        </w:tc>
      </w:tr>
      <w:tr w:rsidR="008A14C4" w14:paraId="2CAA08A3" w14:textId="77777777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19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822834" w14:textId="77777777" w:rsidR="008A14C4" w:rsidRDefault="0005403B">
            <w:pPr>
              <w:suppressAutoHyphens w:val="0"/>
              <w:spacing w:after="0" w:line="240" w:lineRule="auto"/>
              <w:textAlignment w:val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Površina i Kupola 2v5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4D344C" w14:textId="77777777" w:rsidR="008A14C4" w:rsidRDefault="0005403B">
            <w:pPr>
              <w:suppressAutoHyphens w:val="0"/>
              <w:spacing w:after="0" w:line="240" w:lineRule="auto"/>
              <w:textAlignment w:val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ugostiteljska djelatnost (dozvoljeno posluživanje vina i proizvoda od vina isključivo craft proizvodnje)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DC268C" w14:textId="77777777" w:rsidR="008A14C4" w:rsidRDefault="0005403B">
            <w:pPr>
              <w:suppressAutoHyphens w:val="0"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18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BF81A9" w14:textId="77777777" w:rsidR="008A14C4" w:rsidRDefault="0005403B">
            <w:pPr>
              <w:suppressAutoHyphens w:val="0"/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 xml:space="preserve"> 7.500,00 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DDD7BB" w14:textId="77777777" w:rsidR="008A14C4" w:rsidRDefault="0005403B">
            <w:pPr>
              <w:suppressAutoHyphens w:val="0"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</w:tr>
      <w:tr w:rsidR="008A14C4" w14:paraId="270A4228" w14:textId="77777777">
        <w:tblPrEx>
          <w:tblCellMar>
            <w:top w:w="0" w:type="dxa"/>
            <w:bottom w:w="0" w:type="dxa"/>
          </w:tblCellMar>
        </w:tblPrEx>
        <w:trPr>
          <w:trHeight w:val="1200"/>
        </w:trPr>
        <w:tc>
          <w:tcPr>
            <w:tcW w:w="19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1A17AE" w14:textId="77777777" w:rsidR="008A14C4" w:rsidRDefault="0005403B">
            <w:pPr>
              <w:suppressAutoHyphens w:val="0"/>
              <w:spacing w:after="0" w:line="240" w:lineRule="auto"/>
              <w:textAlignment w:val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 xml:space="preserve">Drvena </w:t>
            </w:r>
            <w:r>
              <w:rPr>
                <w:rFonts w:eastAsia="Times New Roman" w:cs="Calibri"/>
                <w:color w:val="000000"/>
                <w:lang w:eastAsia="hr-HR"/>
              </w:rPr>
              <w:t>kućica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0B261C" w14:textId="77777777" w:rsidR="008A14C4" w:rsidRDefault="0005403B">
            <w:pPr>
              <w:suppressAutoHyphens w:val="0"/>
              <w:spacing w:after="0" w:line="240" w:lineRule="auto"/>
              <w:textAlignment w:val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ugostiteljska djelatnost</w:t>
            </w:r>
            <w:r>
              <w:rPr>
                <w:rFonts w:eastAsia="Times New Roman" w:cs="Calibri"/>
                <w:color w:val="000000"/>
                <w:lang w:eastAsia="hr-HR"/>
              </w:rPr>
              <w:br/>
            </w:r>
            <w:r>
              <w:rPr>
                <w:rFonts w:eastAsia="Times New Roman" w:cs="Calibri"/>
                <w:color w:val="000000"/>
                <w:lang w:eastAsia="hr-HR"/>
              </w:rPr>
              <w:t>(dozvoljena priprema i posluživanje hrane i pića isključivo craft proizvodnje)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C1C6FA" w14:textId="77777777" w:rsidR="008A14C4" w:rsidRDefault="0005403B">
            <w:pPr>
              <w:suppressAutoHyphens w:val="0"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6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FB579D" w14:textId="77777777" w:rsidR="008A14C4" w:rsidRDefault="0005403B">
            <w:pPr>
              <w:suppressAutoHyphens w:val="0"/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 xml:space="preserve"> 5.000,00 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5CE001" w14:textId="77777777" w:rsidR="008A14C4" w:rsidRDefault="0005403B">
            <w:pPr>
              <w:suppressAutoHyphens w:val="0"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</w:tr>
      <w:tr w:rsidR="008A14C4" w14:paraId="0983AF64" w14:textId="77777777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19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98D06C" w14:textId="77777777" w:rsidR="008A14C4" w:rsidRDefault="0005403B">
            <w:pPr>
              <w:suppressAutoHyphens w:val="0"/>
              <w:spacing w:after="0" w:line="240" w:lineRule="auto"/>
              <w:textAlignment w:val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Drvena kućica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809B8C" w14:textId="77777777" w:rsidR="008A14C4" w:rsidRDefault="0005403B">
            <w:pPr>
              <w:suppressAutoHyphens w:val="0"/>
              <w:spacing w:after="0" w:line="240" w:lineRule="auto"/>
              <w:textAlignment w:val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trgovačka djelatnost</w:t>
            </w:r>
            <w:r>
              <w:rPr>
                <w:rFonts w:eastAsia="Times New Roman" w:cs="Calibri"/>
                <w:color w:val="000000"/>
                <w:lang w:eastAsia="hr-HR"/>
              </w:rPr>
              <w:br/>
            </w:r>
            <w:r>
              <w:rPr>
                <w:rFonts w:eastAsia="Times New Roman" w:cs="Calibri"/>
                <w:color w:val="000000"/>
                <w:lang w:eastAsia="hr-HR"/>
              </w:rPr>
              <w:t>(dozvoljena prodaja isključivo proizvoda craft proizvodnje)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DC1B4E" w14:textId="77777777" w:rsidR="008A14C4" w:rsidRDefault="0005403B">
            <w:pPr>
              <w:suppressAutoHyphens w:val="0"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6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106A2F" w14:textId="77777777" w:rsidR="008A14C4" w:rsidRDefault="0005403B">
            <w:pPr>
              <w:suppressAutoHyphens w:val="0"/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 xml:space="preserve"> 3.000,00 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C667A9" w14:textId="77777777" w:rsidR="008A14C4" w:rsidRDefault="0005403B">
            <w:pPr>
              <w:suppressAutoHyphens w:val="0"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</w:tr>
      <w:tr w:rsidR="008A14C4" w14:paraId="7C9595D4" w14:textId="77777777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19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EC3F82" w14:textId="77777777" w:rsidR="008A14C4" w:rsidRDefault="0005403B">
            <w:pPr>
              <w:suppressAutoHyphens w:val="0"/>
              <w:spacing w:after="0" w:line="240" w:lineRule="auto"/>
              <w:textAlignment w:val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Drveni štand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4D3033" w14:textId="77777777" w:rsidR="008A14C4" w:rsidRDefault="0005403B">
            <w:pPr>
              <w:suppressAutoHyphens w:val="0"/>
              <w:spacing w:after="0" w:line="240" w:lineRule="auto"/>
              <w:textAlignment w:val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trgovačka djelatnost</w:t>
            </w:r>
            <w:r>
              <w:rPr>
                <w:rFonts w:eastAsia="Times New Roman" w:cs="Calibri"/>
                <w:color w:val="000000"/>
                <w:lang w:eastAsia="hr-HR"/>
              </w:rPr>
              <w:br/>
            </w:r>
            <w:r>
              <w:rPr>
                <w:rFonts w:eastAsia="Times New Roman" w:cs="Calibri"/>
                <w:color w:val="000000"/>
                <w:lang w:eastAsia="hr-HR"/>
              </w:rPr>
              <w:t>(dozvoljena prodaja isključivo proizvoda craft proizvodnje)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3EE36E" w14:textId="77777777" w:rsidR="008A14C4" w:rsidRDefault="0005403B">
            <w:pPr>
              <w:suppressAutoHyphens w:val="0"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A7B0B4" w14:textId="77777777" w:rsidR="008A14C4" w:rsidRDefault="0005403B">
            <w:pPr>
              <w:suppressAutoHyphens w:val="0"/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 xml:space="preserve"> 1.000,00 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32B6A4" w14:textId="77777777" w:rsidR="008A14C4" w:rsidRDefault="0005403B">
            <w:pPr>
              <w:suppressAutoHyphens w:val="0"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</w:tr>
      <w:tr w:rsidR="008A14C4" w14:paraId="6530C288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98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A1E792" w14:textId="77777777" w:rsidR="008A14C4" w:rsidRDefault="008A14C4">
            <w:pPr>
              <w:suppressAutoHyphens w:val="0"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lang w:eastAsia="hr-HR"/>
              </w:rPr>
            </w:pPr>
          </w:p>
        </w:tc>
        <w:tc>
          <w:tcPr>
            <w:tcW w:w="4394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3D81C4" w14:textId="77777777" w:rsidR="008A14C4" w:rsidRDefault="008A14C4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92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A7F8BF" w14:textId="77777777" w:rsidR="008A14C4" w:rsidRDefault="008A14C4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FE883C" w14:textId="77777777" w:rsidR="008A14C4" w:rsidRDefault="008A14C4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9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D3F43" w14:textId="77777777" w:rsidR="008A14C4" w:rsidRDefault="008A14C4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8A14C4" w14:paraId="034E3209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98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A3C967" w14:textId="77777777" w:rsidR="008A14C4" w:rsidRDefault="008A14C4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4394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7240C6" w14:textId="77777777" w:rsidR="008A14C4" w:rsidRDefault="008A14C4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92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2BA2ED" w14:textId="77777777" w:rsidR="008A14C4" w:rsidRDefault="008A14C4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164461" w14:textId="77777777" w:rsidR="008A14C4" w:rsidRDefault="008A14C4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9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449EE77" w14:textId="77777777" w:rsidR="008A14C4" w:rsidRDefault="008A14C4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8A14C4" w14:paraId="27918118" w14:textId="77777777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94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CBAD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E23ED6" w14:textId="77777777" w:rsidR="008A14C4" w:rsidRDefault="0005403B">
            <w:pPr>
              <w:suppressAutoHyphens w:val="0"/>
              <w:spacing w:after="0" w:line="240" w:lineRule="auto"/>
              <w:textAlignment w:val="auto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hr-HR"/>
              </w:rPr>
              <w:t>Trg kralja Tomislava</w:t>
            </w:r>
          </w:p>
        </w:tc>
      </w:tr>
      <w:tr w:rsidR="008A14C4" w14:paraId="4C22CC0C" w14:textId="77777777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19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124F09" w14:textId="77777777" w:rsidR="008A14C4" w:rsidRDefault="0005403B">
            <w:pPr>
              <w:suppressAutoHyphens w:val="0"/>
              <w:spacing w:after="0" w:line="240" w:lineRule="auto"/>
              <w:textAlignment w:val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 xml:space="preserve">Površina i Kupola 2v5 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ED387" w14:textId="77777777" w:rsidR="008A14C4" w:rsidRDefault="0005403B">
            <w:pPr>
              <w:suppressAutoHyphens w:val="0"/>
              <w:spacing w:after="0" w:line="240" w:lineRule="auto"/>
              <w:textAlignment w:val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 xml:space="preserve">ugostiteljska djelatnost (dozvoljeno posluživanje pića i napitaka isključivo craft </w:t>
            </w:r>
            <w:r>
              <w:rPr>
                <w:rFonts w:eastAsia="Times New Roman" w:cs="Calibri"/>
                <w:color w:val="000000"/>
                <w:lang w:eastAsia="hr-HR"/>
              </w:rPr>
              <w:t>proizvodnje)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B5B1EB" w14:textId="77777777" w:rsidR="008A14C4" w:rsidRDefault="0005403B">
            <w:pPr>
              <w:suppressAutoHyphens w:val="0"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18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774FF9" w14:textId="77777777" w:rsidR="008A14C4" w:rsidRDefault="0005403B">
            <w:pPr>
              <w:suppressAutoHyphens w:val="0"/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 xml:space="preserve"> 10.000,00 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443E7DC" w14:textId="77777777" w:rsidR="008A14C4" w:rsidRDefault="0005403B">
            <w:pPr>
              <w:suppressAutoHyphens w:val="0"/>
              <w:spacing w:after="0" w:line="240" w:lineRule="auto"/>
              <w:textAlignment w:val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</w:tr>
      <w:tr w:rsidR="008A14C4" w14:paraId="61BA5700" w14:textId="77777777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19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FABC20" w14:textId="77777777" w:rsidR="008A14C4" w:rsidRDefault="0005403B">
            <w:pPr>
              <w:suppressAutoHyphens w:val="0"/>
              <w:spacing w:after="0" w:line="240" w:lineRule="auto"/>
              <w:textAlignment w:val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 xml:space="preserve">Površina za vintage truck </w:t>
            </w:r>
            <w:r>
              <w:rPr>
                <w:rFonts w:eastAsia="Times New Roman" w:cs="Calibri"/>
                <w:color w:val="000000"/>
                <w:lang w:eastAsia="hr-HR"/>
              </w:rPr>
              <w:br/>
            </w:r>
            <w:r>
              <w:rPr>
                <w:rFonts w:eastAsia="Times New Roman" w:cs="Calibri"/>
                <w:color w:val="000000"/>
                <w:lang w:eastAsia="hr-HR"/>
              </w:rPr>
              <w:t>ugostiteljsko vozilo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101AAD" w14:textId="77777777" w:rsidR="008A14C4" w:rsidRDefault="0005403B">
            <w:pPr>
              <w:suppressAutoHyphens w:val="0"/>
              <w:spacing w:after="0" w:line="240" w:lineRule="auto"/>
              <w:textAlignment w:val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 xml:space="preserve">ugostiteljska djelatnost </w:t>
            </w:r>
            <w:r>
              <w:rPr>
                <w:rFonts w:eastAsia="Times New Roman" w:cs="Calibri"/>
                <w:color w:val="000000"/>
                <w:lang w:eastAsia="hr-HR"/>
              </w:rPr>
              <w:br/>
            </w:r>
            <w:r>
              <w:rPr>
                <w:rFonts w:eastAsia="Times New Roman" w:cs="Calibri"/>
                <w:color w:val="000000"/>
                <w:lang w:eastAsia="hr-HR"/>
              </w:rPr>
              <w:t>(dozvoljena priprema i posluživanje isključivo craft pića i napitaka)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DC2CD9" w14:textId="77777777" w:rsidR="008A14C4" w:rsidRDefault="0005403B">
            <w:pPr>
              <w:suppressAutoHyphens w:val="0"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20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B15E0B" w14:textId="77777777" w:rsidR="008A14C4" w:rsidRDefault="0005403B">
            <w:pPr>
              <w:suppressAutoHyphens w:val="0"/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 xml:space="preserve"> 7.500,00 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B71A456" w14:textId="77777777" w:rsidR="008A14C4" w:rsidRDefault="0005403B">
            <w:pPr>
              <w:suppressAutoHyphens w:val="0"/>
              <w:spacing w:after="0" w:line="240" w:lineRule="auto"/>
              <w:textAlignment w:val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</w:tr>
      <w:tr w:rsidR="008A14C4" w14:paraId="70364F7F" w14:textId="77777777">
        <w:tblPrEx>
          <w:tblCellMar>
            <w:top w:w="0" w:type="dxa"/>
            <w:bottom w:w="0" w:type="dxa"/>
          </w:tblCellMar>
        </w:tblPrEx>
        <w:trPr>
          <w:trHeight w:val="1200"/>
        </w:trPr>
        <w:tc>
          <w:tcPr>
            <w:tcW w:w="19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A87A16" w14:textId="77777777" w:rsidR="008A14C4" w:rsidRDefault="0005403B">
            <w:pPr>
              <w:suppressAutoHyphens w:val="0"/>
              <w:spacing w:after="0" w:line="240" w:lineRule="auto"/>
              <w:textAlignment w:val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Drvena kućica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6064BA" w14:textId="77777777" w:rsidR="008A14C4" w:rsidRDefault="0005403B">
            <w:pPr>
              <w:suppressAutoHyphens w:val="0"/>
              <w:spacing w:after="0" w:line="240" w:lineRule="auto"/>
              <w:textAlignment w:val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ugostiteljska djelatnost</w:t>
            </w:r>
            <w:r>
              <w:rPr>
                <w:rFonts w:eastAsia="Times New Roman" w:cs="Calibri"/>
                <w:color w:val="000000"/>
                <w:lang w:eastAsia="hr-HR"/>
              </w:rPr>
              <w:br/>
            </w:r>
            <w:r>
              <w:rPr>
                <w:rFonts w:eastAsia="Times New Roman" w:cs="Calibri"/>
                <w:color w:val="000000"/>
                <w:lang w:eastAsia="hr-HR"/>
              </w:rPr>
              <w:t xml:space="preserve">(dozvoljena </w:t>
            </w:r>
            <w:r>
              <w:rPr>
                <w:rFonts w:eastAsia="Times New Roman" w:cs="Calibri"/>
                <w:color w:val="000000"/>
                <w:lang w:eastAsia="hr-HR"/>
              </w:rPr>
              <w:t>priprema i posluživanje hrane i pića isključivo craft proizvodnje)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04F908" w14:textId="77777777" w:rsidR="008A14C4" w:rsidRDefault="0005403B">
            <w:pPr>
              <w:suppressAutoHyphens w:val="0"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6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D269FF" w14:textId="77777777" w:rsidR="008A14C4" w:rsidRDefault="0005403B">
            <w:pPr>
              <w:suppressAutoHyphens w:val="0"/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 xml:space="preserve"> 5.000,00 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339170D" w14:textId="77777777" w:rsidR="008A14C4" w:rsidRDefault="0005403B">
            <w:pPr>
              <w:suppressAutoHyphens w:val="0"/>
              <w:spacing w:after="0" w:line="240" w:lineRule="auto"/>
              <w:textAlignment w:val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</w:tr>
      <w:tr w:rsidR="008A14C4" w14:paraId="3B331F48" w14:textId="77777777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19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94AC0D" w14:textId="77777777" w:rsidR="008A14C4" w:rsidRDefault="0005403B">
            <w:pPr>
              <w:suppressAutoHyphens w:val="0"/>
              <w:spacing w:after="0" w:line="240" w:lineRule="auto"/>
              <w:textAlignment w:val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Drvena kućica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9964BC" w14:textId="77777777" w:rsidR="008A14C4" w:rsidRDefault="0005403B">
            <w:pPr>
              <w:suppressAutoHyphens w:val="0"/>
              <w:spacing w:after="0" w:line="240" w:lineRule="auto"/>
              <w:textAlignment w:val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trgovačka djelatnost</w:t>
            </w:r>
            <w:r>
              <w:rPr>
                <w:rFonts w:eastAsia="Times New Roman" w:cs="Calibri"/>
                <w:color w:val="000000"/>
                <w:lang w:eastAsia="hr-HR"/>
              </w:rPr>
              <w:br/>
            </w:r>
            <w:r>
              <w:rPr>
                <w:rFonts w:eastAsia="Times New Roman" w:cs="Calibri"/>
                <w:color w:val="000000"/>
                <w:lang w:eastAsia="hr-HR"/>
              </w:rPr>
              <w:t>(dozvoljena prodaja isključivo proizvoda craft proizvodnje)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BA5D70" w14:textId="77777777" w:rsidR="008A14C4" w:rsidRDefault="0005403B">
            <w:pPr>
              <w:suppressAutoHyphens w:val="0"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6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9F3CB1" w14:textId="77777777" w:rsidR="008A14C4" w:rsidRDefault="0005403B">
            <w:pPr>
              <w:suppressAutoHyphens w:val="0"/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 xml:space="preserve"> 3.000,00 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6E85C8C" w14:textId="77777777" w:rsidR="008A14C4" w:rsidRDefault="0005403B">
            <w:pPr>
              <w:suppressAutoHyphens w:val="0"/>
              <w:spacing w:after="0" w:line="240" w:lineRule="auto"/>
              <w:textAlignment w:val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</w:tr>
      <w:tr w:rsidR="008A14C4" w14:paraId="6B3E104D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98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43DE61" w14:textId="77777777" w:rsidR="008A14C4" w:rsidRDefault="008A14C4">
            <w:pPr>
              <w:suppressAutoHyphens w:val="0"/>
              <w:spacing w:after="0" w:line="240" w:lineRule="auto"/>
              <w:textAlignment w:val="auto"/>
              <w:rPr>
                <w:rFonts w:eastAsia="Times New Roman" w:cs="Calibri"/>
                <w:color w:val="000000"/>
                <w:lang w:eastAsia="hr-HR"/>
              </w:rPr>
            </w:pPr>
          </w:p>
        </w:tc>
        <w:tc>
          <w:tcPr>
            <w:tcW w:w="4394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B7052E" w14:textId="77777777" w:rsidR="008A14C4" w:rsidRDefault="008A14C4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92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4E9CAB" w14:textId="77777777" w:rsidR="008A14C4" w:rsidRDefault="008A14C4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DCEF43" w14:textId="77777777" w:rsidR="008A14C4" w:rsidRDefault="008A14C4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9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9D3BE73" w14:textId="77777777" w:rsidR="008A14C4" w:rsidRDefault="008A14C4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8A14C4" w14:paraId="49CD9AB9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98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044199" w14:textId="77777777" w:rsidR="008A14C4" w:rsidRDefault="008A14C4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4394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556C84" w14:textId="77777777" w:rsidR="008A14C4" w:rsidRDefault="008A14C4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92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30C6F1" w14:textId="77777777" w:rsidR="008A14C4" w:rsidRDefault="008A14C4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4CCDDD" w14:textId="77777777" w:rsidR="008A14C4" w:rsidRDefault="008A14C4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9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482679B" w14:textId="77777777" w:rsidR="008A14C4" w:rsidRDefault="008A14C4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8A14C4" w14:paraId="1FA18759" w14:textId="77777777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94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CBAD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B576F5" w14:textId="77777777" w:rsidR="008A14C4" w:rsidRDefault="0005403B">
            <w:pPr>
              <w:suppressAutoHyphens w:val="0"/>
              <w:spacing w:after="0" w:line="240" w:lineRule="auto"/>
              <w:textAlignment w:val="auto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hr-HR"/>
              </w:rPr>
              <w:t>Ulica Mirka Kleščića</w:t>
            </w:r>
          </w:p>
        </w:tc>
      </w:tr>
      <w:tr w:rsidR="008A14C4" w14:paraId="6B2C53BB" w14:textId="77777777">
        <w:tblPrEx>
          <w:tblCellMar>
            <w:top w:w="0" w:type="dxa"/>
            <w:bottom w:w="0" w:type="dxa"/>
          </w:tblCellMar>
        </w:tblPrEx>
        <w:trPr>
          <w:trHeight w:val="1200"/>
        </w:trPr>
        <w:tc>
          <w:tcPr>
            <w:tcW w:w="19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D21C01" w14:textId="77777777" w:rsidR="008A14C4" w:rsidRDefault="0005403B">
            <w:pPr>
              <w:suppressAutoHyphens w:val="0"/>
              <w:spacing w:after="0" w:line="240" w:lineRule="auto"/>
              <w:textAlignment w:val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Drvena kućica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890E75" w14:textId="77777777" w:rsidR="008A14C4" w:rsidRDefault="0005403B">
            <w:pPr>
              <w:suppressAutoHyphens w:val="0"/>
              <w:spacing w:after="0" w:line="240" w:lineRule="auto"/>
              <w:textAlignment w:val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ugostiteljska djelatnost</w:t>
            </w:r>
            <w:r>
              <w:rPr>
                <w:rFonts w:eastAsia="Times New Roman" w:cs="Calibri"/>
                <w:color w:val="000000"/>
                <w:lang w:eastAsia="hr-HR"/>
              </w:rPr>
              <w:br/>
            </w:r>
            <w:r>
              <w:rPr>
                <w:rFonts w:eastAsia="Times New Roman" w:cs="Calibri"/>
                <w:color w:val="000000"/>
                <w:lang w:eastAsia="hr-HR"/>
              </w:rPr>
              <w:t>(dozvoljena priprema i posluživanje hrane i pića isključivo craft proizvodnje)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FC6BE8" w14:textId="77777777" w:rsidR="008A14C4" w:rsidRDefault="0005403B">
            <w:pPr>
              <w:suppressAutoHyphens w:val="0"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6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C46F1B" w14:textId="77777777" w:rsidR="008A14C4" w:rsidRDefault="0005403B">
            <w:pPr>
              <w:suppressAutoHyphens w:val="0"/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 xml:space="preserve"> 5.000,00 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9E7581E" w14:textId="77777777" w:rsidR="008A14C4" w:rsidRDefault="0005403B">
            <w:pPr>
              <w:suppressAutoHyphens w:val="0"/>
              <w:spacing w:after="0" w:line="240" w:lineRule="auto"/>
              <w:textAlignment w:val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</w:tr>
      <w:tr w:rsidR="008A14C4" w14:paraId="7B740F7C" w14:textId="77777777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19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952F29" w14:textId="77777777" w:rsidR="008A14C4" w:rsidRDefault="0005403B">
            <w:pPr>
              <w:suppressAutoHyphens w:val="0"/>
              <w:spacing w:after="0" w:line="240" w:lineRule="auto"/>
              <w:textAlignment w:val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Drvena kućica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3F060B" w14:textId="77777777" w:rsidR="008A14C4" w:rsidRDefault="0005403B">
            <w:pPr>
              <w:suppressAutoHyphens w:val="0"/>
              <w:spacing w:after="0" w:line="240" w:lineRule="auto"/>
              <w:textAlignment w:val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trgovačka djelatnost</w:t>
            </w:r>
            <w:r>
              <w:rPr>
                <w:rFonts w:eastAsia="Times New Roman" w:cs="Calibri"/>
                <w:color w:val="000000"/>
                <w:lang w:eastAsia="hr-HR"/>
              </w:rPr>
              <w:br/>
            </w:r>
            <w:r>
              <w:rPr>
                <w:rFonts w:eastAsia="Times New Roman" w:cs="Calibri"/>
                <w:color w:val="000000"/>
                <w:lang w:eastAsia="hr-HR"/>
              </w:rPr>
              <w:t>(dozvoljena prodaja isključivo proizvoda craft proizvodnje)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D7BF24" w14:textId="77777777" w:rsidR="008A14C4" w:rsidRDefault="0005403B">
            <w:pPr>
              <w:suppressAutoHyphens w:val="0"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6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CCBE8B" w14:textId="77777777" w:rsidR="008A14C4" w:rsidRDefault="0005403B">
            <w:pPr>
              <w:suppressAutoHyphens w:val="0"/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 xml:space="preserve"> 3.000,00 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4B694B7" w14:textId="77777777" w:rsidR="008A14C4" w:rsidRDefault="0005403B">
            <w:pPr>
              <w:suppressAutoHyphens w:val="0"/>
              <w:spacing w:after="0" w:line="240" w:lineRule="auto"/>
              <w:textAlignment w:val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</w:tr>
      <w:tr w:rsidR="008A14C4" w14:paraId="46EA2036" w14:textId="77777777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19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83148A" w14:textId="77777777" w:rsidR="008A14C4" w:rsidRDefault="0005403B">
            <w:pPr>
              <w:suppressAutoHyphens w:val="0"/>
              <w:spacing w:after="0" w:line="240" w:lineRule="auto"/>
              <w:textAlignment w:val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Drveni štand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B7BBC9" w14:textId="77777777" w:rsidR="008A14C4" w:rsidRDefault="0005403B">
            <w:pPr>
              <w:suppressAutoHyphens w:val="0"/>
              <w:spacing w:after="0" w:line="240" w:lineRule="auto"/>
              <w:textAlignment w:val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trgovačka djelatnost</w:t>
            </w:r>
            <w:r>
              <w:rPr>
                <w:rFonts w:eastAsia="Times New Roman" w:cs="Calibri"/>
                <w:color w:val="000000"/>
                <w:lang w:eastAsia="hr-HR"/>
              </w:rPr>
              <w:br/>
            </w:r>
            <w:r>
              <w:rPr>
                <w:rFonts w:eastAsia="Times New Roman" w:cs="Calibri"/>
                <w:color w:val="000000"/>
                <w:lang w:eastAsia="hr-HR"/>
              </w:rPr>
              <w:t>(dozvoljena prodaja isključivo proizvoda craft proizvodnje)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ABFD11" w14:textId="77777777" w:rsidR="008A14C4" w:rsidRDefault="0005403B">
            <w:pPr>
              <w:suppressAutoHyphens w:val="0"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183024" w14:textId="77777777" w:rsidR="008A14C4" w:rsidRDefault="0005403B">
            <w:pPr>
              <w:suppressAutoHyphens w:val="0"/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 xml:space="preserve"> 1.000,00 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BFBD368" w14:textId="77777777" w:rsidR="008A14C4" w:rsidRDefault="0005403B">
            <w:pPr>
              <w:suppressAutoHyphens w:val="0"/>
              <w:spacing w:after="0" w:line="240" w:lineRule="auto"/>
              <w:textAlignment w:val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</w:tr>
      <w:tr w:rsidR="008A14C4" w14:paraId="4A0B818B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98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E292E2" w14:textId="77777777" w:rsidR="008A14C4" w:rsidRDefault="008A14C4">
            <w:pPr>
              <w:suppressAutoHyphens w:val="0"/>
              <w:spacing w:after="0" w:line="240" w:lineRule="auto"/>
              <w:textAlignment w:val="auto"/>
              <w:rPr>
                <w:rFonts w:eastAsia="Times New Roman" w:cs="Calibri"/>
                <w:color w:val="000000"/>
                <w:lang w:eastAsia="hr-HR"/>
              </w:rPr>
            </w:pPr>
          </w:p>
        </w:tc>
        <w:tc>
          <w:tcPr>
            <w:tcW w:w="4394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29A4B7" w14:textId="77777777" w:rsidR="008A14C4" w:rsidRDefault="008A14C4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92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A0FEA9" w14:textId="77777777" w:rsidR="008A14C4" w:rsidRDefault="008A14C4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566EBE" w14:textId="77777777" w:rsidR="008A14C4" w:rsidRDefault="008A14C4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9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EE31E3A" w14:textId="77777777" w:rsidR="008A14C4" w:rsidRDefault="008A14C4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8A14C4" w14:paraId="43BA014A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98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758F9B" w14:textId="77777777" w:rsidR="008A14C4" w:rsidRDefault="008A14C4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4394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130C8B" w14:textId="77777777" w:rsidR="008A14C4" w:rsidRDefault="008A14C4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92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D5052B" w14:textId="77777777" w:rsidR="008A14C4" w:rsidRDefault="008A14C4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33FFD6" w14:textId="77777777" w:rsidR="008A14C4" w:rsidRDefault="008A14C4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9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0EA9DF2" w14:textId="77777777" w:rsidR="008A14C4" w:rsidRDefault="008A14C4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8A14C4" w14:paraId="3F11B18B" w14:textId="77777777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94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CBAD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D04C73" w14:textId="77777777" w:rsidR="008A14C4" w:rsidRDefault="0005403B">
            <w:pPr>
              <w:suppressAutoHyphens w:val="0"/>
              <w:spacing w:after="0" w:line="240" w:lineRule="auto"/>
              <w:textAlignment w:val="auto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hr-HR"/>
              </w:rPr>
              <w:t>Trg Matice hrvatske</w:t>
            </w:r>
          </w:p>
        </w:tc>
      </w:tr>
      <w:tr w:rsidR="008A14C4" w14:paraId="68DF0085" w14:textId="77777777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19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D4EC34" w14:textId="77777777" w:rsidR="008A14C4" w:rsidRDefault="0005403B">
            <w:pPr>
              <w:suppressAutoHyphens w:val="0"/>
              <w:spacing w:after="0" w:line="240" w:lineRule="auto"/>
              <w:textAlignment w:val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 xml:space="preserve">Površina i Kupola 2v5 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763E0A" w14:textId="77777777" w:rsidR="008A14C4" w:rsidRDefault="0005403B">
            <w:pPr>
              <w:suppressAutoHyphens w:val="0"/>
              <w:spacing w:after="0" w:line="240" w:lineRule="auto"/>
              <w:textAlignment w:val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 xml:space="preserve">ugostiteljska djelatnost (dozvoljeno posluživanje pića i napitaka isključivo craft </w:t>
            </w:r>
            <w:r>
              <w:rPr>
                <w:rFonts w:eastAsia="Times New Roman" w:cs="Calibri"/>
                <w:color w:val="000000"/>
                <w:lang w:eastAsia="hr-HR"/>
              </w:rPr>
              <w:t>proizvodnje)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36D37C" w14:textId="77777777" w:rsidR="008A14C4" w:rsidRDefault="0005403B">
            <w:pPr>
              <w:suppressAutoHyphens w:val="0"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18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5C0B53" w14:textId="77777777" w:rsidR="008A14C4" w:rsidRDefault="0005403B">
            <w:pPr>
              <w:suppressAutoHyphens w:val="0"/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 xml:space="preserve"> 7.500,00 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E2B295F" w14:textId="77777777" w:rsidR="008A14C4" w:rsidRDefault="0005403B">
            <w:pPr>
              <w:suppressAutoHyphens w:val="0"/>
              <w:spacing w:after="0" w:line="240" w:lineRule="auto"/>
              <w:textAlignment w:val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</w:tr>
      <w:tr w:rsidR="008A14C4" w14:paraId="102C7EB2" w14:textId="77777777">
        <w:tblPrEx>
          <w:tblCellMar>
            <w:top w:w="0" w:type="dxa"/>
            <w:bottom w:w="0" w:type="dxa"/>
          </w:tblCellMar>
        </w:tblPrEx>
        <w:trPr>
          <w:trHeight w:val="1200"/>
        </w:trPr>
        <w:tc>
          <w:tcPr>
            <w:tcW w:w="19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23D471" w14:textId="77777777" w:rsidR="008A14C4" w:rsidRDefault="0005403B">
            <w:pPr>
              <w:suppressAutoHyphens w:val="0"/>
              <w:spacing w:after="0" w:line="240" w:lineRule="auto"/>
              <w:textAlignment w:val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 xml:space="preserve">Drvena kućica 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99E2FE" w14:textId="77777777" w:rsidR="008A14C4" w:rsidRDefault="0005403B">
            <w:pPr>
              <w:suppressAutoHyphens w:val="0"/>
              <w:spacing w:after="0" w:line="240" w:lineRule="auto"/>
              <w:textAlignment w:val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ugostiteljska djelatnost</w:t>
            </w:r>
            <w:r>
              <w:rPr>
                <w:rFonts w:eastAsia="Times New Roman" w:cs="Calibri"/>
                <w:color w:val="000000"/>
                <w:lang w:eastAsia="hr-HR"/>
              </w:rPr>
              <w:br/>
            </w:r>
            <w:r>
              <w:rPr>
                <w:rFonts w:eastAsia="Times New Roman" w:cs="Calibri"/>
                <w:color w:val="000000"/>
                <w:lang w:eastAsia="hr-HR"/>
              </w:rPr>
              <w:t>(dozvoljena priprema i posluživanje hrane i pića isključivo craft proizvodnje)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A61259" w14:textId="77777777" w:rsidR="008A14C4" w:rsidRDefault="0005403B">
            <w:pPr>
              <w:suppressAutoHyphens w:val="0"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6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1AC5A3" w14:textId="77777777" w:rsidR="008A14C4" w:rsidRDefault="0005403B">
            <w:pPr>
              <w:suppressAutoHyphens w:val="0"/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 xml:space="preserve"> 5.000,00 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91CC7DE" w14:textId="77777777" w:rsidR="008A14C4" w:rsidRDefault="0005403B">
            <w:pPr>
              <w:suppressAutoHyphens w:val="0"/>
              <w:spacing w:after="0" w:line="240" w:lineRule="auto"/>
              <w:textAlignment w:val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</w:tr>
      <w:tr w:rsidR="008A14C4" w14:paraId="4FC0512A" w14:textId="77777777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19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052D7C" w14:textId="77777777" w:rsidR="008A14C4" w:rsidRDefault="0005403B">
            <w:pPr>
              <w:suppressAutoHyphens w:val="0"/>
              <w:spacing w:after="0" w:line="240" w:lineRule="auto"/>
              <w:textAlignment w:val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Drvena kućica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AEB813" w14:textId="77777777" w:rsidR="008A14C4" w:rsidRDefault="0005403B">
            <w:pPr>
              <w:suppressAutoHyphens w:val="0"/>
              <w:spacing w:after="0" w:line="240" w:lineRule="auto"/>
              <w:textAlignment w:val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trgovačka djelatnost</w:t>
            </w:r>
            <w:r>
              <w:rPr>
                <w:rFonts w:eastAsia="Times New Roman" w:cs="Calibri"/>
                <w:color w:val="000000"/>
                <w:lang w:eastAsia="hr-HR"/>
              </w:rPr>
              <w:br/>
            </w:r>
            <w:r>
              <w:rPr>
                <w:rFonts w:eastAsia="Times New Roman" w:cs="Calibri"/>
                <w:color w:val="000000"/>
                <w:lang w:eastAsia="hr-HR"/>
              </w:rPr>
              <w:t xml:space="preserve">(dozvoljena prodaja isključivo proizvoda craft </w:t>
            </w:r>
            <w:r>
              <w:rPr>
                <w:rFonts w:eastAsia="Times New Roman" w:cs="Calibri"/>
                <w:color w:val="000000"/>
                <w:lang w:eastAsia="hr-HR"/>
              </w:rPr>
              <w:t>proizvodnje)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D89C6D" w14:textId="77777777" w:rsidR="008A14C4" w:rsidRDefault="0005403B">
            <w:pPr>
              <w:suppressAutoHyphens w:val="0"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6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F5CE2D" w14:textId="77777777" w:rsidR="008A14C4" w:rsidRDefault="0005403B">
            <w:pPr>
              <w:suppressAutoHyphens w:val="0"/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 xml:space="preserve"> 3.000,00 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CF3603F" w14:textId="77777777" w:rsidR="008A14C4" w:rsidRDefault="0005403B">
            <w:pPr>
              <w:suppressAutoHyphens w:val="0"/>
              <w:spacing w:after="0" w:line="240" w:lineRule="auto"/>
              <w:textAlignment w:val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</w:tr>
      <w:tr w:rsidR="008A14C4" w14:paraId="278563B9" w14:textId="77777777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19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F690E6" w14:textId="77777777" w:rsidR="008A14C4" w:rsidRDefault="0005403B">
            <w:pPr>
              <w:suppressAutoHyphens w:val="0"/>
              <w:spacing w:after="0" w:line="240" w:lineRule="auto"/>
              <w:textAlignment w:val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Drveni štand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219CD3" w14:textId="77777777" w:rsidR="008A14C4" w:rsidRDefault="0005403B">
            <w:pPr>
              <w:suppressAutoHyphens w:val="0"/>
              <w:spacing w:after="0" w:line="240" w:lineRule="auto"/>
              <w:textAlignment w:val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trgovačka djelatnost</w:t>
            </w:r>
            <w:r>
              <w:rPr>
                <w:rFonts w:eastAsia="Times New Roman" w:cs="Calibri"/>
                <w:color w:val="000000"/>
                <w:lang w:eastAsia="hr-HR"/>
              </w:rPr>
              <w:br/>
            </w:r>
            <w:r>
              <w:rPr>
                <w:rFonts w:eastAsia="Times New Roman" w:cs="Calibri"/>
                <w:color w:val="000000"/>
                <w:lang w:eastAsia="hr-HR"/>
              </w:rPr>
              <w:t>(dozvoljena prodaja isključivo proizvoda craft proizvodnje)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8A1941" w14:textId="77777777" w:rsidR="008A14C4" w:rsidRDefault="0005403B">
            <w:pPr>
              <w:suppressAutoHyphens w:val="0"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F79AD7" w14:textId="77777777" w:rsidR="008A14C4" w:rsidRDefault="0005403B">
            <w:pPr>
              <w:suppressAutoHyphens w:val="0"/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 xml:space="preserve"> 1.000,00 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AFC2E35" w14:textId="77777777" w:rsidR="008A14C4" w:rsidRDefault="0005403B">
            <w:pPr>
              <w:suppressAutoHyphens w:val="0"/>
              <w:spacing w:after="0" w:line="240" w:lineRule="auto"/>
              <w:textAlignment w:val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</w:tr>
    </w:tbl>
    <w:p w14:paraId="434F7A16" w14:textId="77777777" w:rsidR="008A14C4" w:rsidRDefault="008A14C4">
      <w:pPr>
        <w:jc w:val="center"/>
      </w:pPr>
    </w:p>
    <w:sectPr w:rsidR="008A14C4">
      <w:pgSz w:w="11906" w:h="16838"/>
      <w:pgMar w:top="851" w:right="1418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5DE9FE" w14:textId="77777777" w:rsidR="0005403B" w:rsidRDefault="0005403B">
      <w:pPr>
        <w:spacing w:after="0" w:line="240" w:lineRule="auto"/>
      </w:pPr>
      <w:r>
        <w:separator/>
      </w:r>
    </w:p>
  </w:endnote>
  <w:endnote w:type="continuationSeparator" w:id="0">
    <w:p w14:paraId="61F2E759" w14:textId="77777777" w:rsidR="0005403B" w:rsidRDefault="000540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8DBF7E" w14:textId="77777777" w:rsidR="0005403B" w:rsidRDefault="0005403B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10CFB4D3" w14:textId="77777777" w:rsidR="0005403B" w:rsidRDefault="0005403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8A14C4"/>
    <w:rsid w:val="0005403B"/>
    <w:rsid w:val="00760CA2"/>
    <w:rsid w:val="008A1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00DA4"/>
  <w15:docId w15:val="{50E063E2-C03F-4B2E-835E-BFC9BF039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hr-HR" w:eastAsia="en-US" w:bidi="ar-SA"/>
      </w:rPr>
    </w:rPrDefault>
    <w:pPrDefault>
      <w:pPr>
        <w:autoSpaceDN w:val="0"/>
        <w:spacing w:after="160" w:line="251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pPr>
      <w:suppressAutoHyphens w:val="0"/>
      <w:spacing w:after="0" w:line="240" w:lineRule="auto"/>
      <w:ind w:left="720"/>
      <w:textAlignment w:val="auto"/>
    </w:pPr>
    <w:rPr>
      <w:rFonts w:ascii="Times New Roman" w:hAnsi="Times New Roman"/>
      <w:sz w:val="24"/>
      <w:szCs w:val="24"/>
      <w:lang w:eastAsia="hr-HR"/>
    </w:rPr>
  </w:style>
  <w:style w:type="character" w:styleId="Hyperlink">
    <w:name w:val="Hyperlink"/>
    <w:basedOn w:val="DefaultParagraphFont"/>
    <w:rPr>
      <w:color w:val="0563C1"/>
      <w:u w:val="single"/>
    </w:rPr>
  </w:style>
  <w:style w:type="character" w:styleId="UnresolvedMention">
    <w:name w:val="Unresolved Mention"/>
    <w:basedOn w:val="DefaultParagraphFont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marijana.obad@samobor.h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607</Words>
  <Characters>3464</Characters>
  <Application>Microsoft Office Word</Application>
  <DocSecurity>0</DocSecurity>
  <Lines>28</Lines>
  <Paragraphs>8</Paragraphs>
  <ScaleCrop>false</ScaleCrop>
  <Company/>
  <LinksUpToDate>false</LinksUpToDate>
  <CharactersWithSpaces>4063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Marijana</dc:creator>
  <dc:description/>
  <cp:lastModifiedBy>Ivana</cp:lastModifiedBy>
  <cp:revision>2</cp:revision>
  <dcterms:created xsi:type="dcterms:W3CDTF">2022-04-11T10:04:00Z</dcterms:created>
  <dcterms:modified xsi:type="dcterms:W3CDTF">2022-04-11T10:04:00Z</dcterms:modified>
</cp:coreProperties>
</file>